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36"/>
          <w:szCs w:val="36"/>
        </w:rPr>
      </w:pPr>
      <w:bookmarkStart w:id="0" w:name="PO_gwnr"/>
      <w:r>
        <w:rPr>
          <w:rFonts w:hint="eastAsia" w:ascii="方正小标宋_GBK" w:hAnsi="宋体" w:eastAsia="方正小标宋_GBK"/>
          <w:bCs/>
          <w:sz w:val="36"/>
          <w:szCs w:val="36"/>
          <w:lang w:val="en-US" w:eastAsia="zh-CN"/>
        </w:rPr>
        <w:t>芜湖学院</w:t>
      </w:r>
      <w:r>
        <w:rPr>
          <w:rFonts w:hint="eastAsia" w:ascii="方正小标宋_GBK" w:hAnsi="宋体" w:eastAsia="方正小标宋_GBK"/>
          <w:bCs/>
          <w:sz w:val="36"/>
          <w:szCs w:val="36"/>
        </w:rPr>
        <w:t>对外新闻发布审批表</w:t>
      </w:r>
    </w:p>
    <w:p>
      <w:pPr>
        <w:adjustRightInd w:val="0"/>
        <w:snapToGrid w:val="0"/>
        <w:spacing w:line="600" w:lineRule="exact"/>
        <w:jc w:val="center"/>
        <w:rPr>
          <w:rFonts w:eastAsia="黑体" w:asciiTheme="minorHAnsi" w:hAnsiTheme="minorHAnsi"/>
          <w:bCs/>
          <w:sz w:val="32"/>
          <w:szCs w:val="22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</w:t>
      </w:r>
      <w:r>
        <w:rPr>
          <w:rFonts w:hint="eastAsia" w:ascii="仿宋_GB2312" w:eastAsia="仿宋_GB2312"/>
          <w:sz w:val="24"/>
        </w:rPr>
        <w:t>填报日期：  年  月  日</w:t>
      </w: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2551"/>
        <w:gridCol w:w="1701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发布单位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发布形式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发布时间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发布媒体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联系方式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ind w:firstLine="1440" w:firstLineChars="600"/>
              <w:jc w:val="center"/>
              <w:rPr>
                <w:rFonts w:eastAsiaTheme="minorEastAsia"/>
                <w:sz w:val="24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布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内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容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rFonts w:asciiTheme="minorHAnsi" w:hAnsiTheme="minorHAnsi" w:eastAsiaTheme="minorEastAsia"/>
                <w:sz w:val="28"/>
                <w:szCs w:val="22"/>
              </w:rPr>
            </w:pPr>
          </w:p>
        </w:tc>
        <w:tc>
          <w:tcPr>
            <w:tcW w:w="8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80"/>
              </w:tabs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（可加附页）</w:t>
            </w: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  <w:bookmarkStart w:id="1" w:name="_GoBack"/>
            <w:bookmarkEnd w:id="1"/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rPr>
                <w:rFonts w:asciiTheme="minorHAnsi" w:hAnsiTheme="minorHAnsi" w:eastAsiaTheme="minorEastAsia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所属党总支意见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           公章</w:t>
            </w:r>
          </w:p>
          <w:p>
            <w:pPr>
              <w:ind w:left="1925" w:leftChars="50" w:hanging="1820" w:hangingChars="6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925" w:leftChars="50" w:hanging="1820" w:hangingChars="6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925" w:leftChars="50" w:hanging="1820" w:hangingChars="6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470" w:leftChars="700"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4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党委宣传部意见：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            公章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Theme="minorHAnsi" w:hAnsiTheme="minorHAnsi" w:eastAsiaTheme="minorEastAsia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hint="eastAsia"/>
        </w:rPr>
        <w:t>注：本表可在党委宣传部网站“</w:t>
      </w:r>
      <w:r>
        <w:rPr>
          <w:rFonts w:hint="eastAsia"/>
          <w:lang w:val="en-US" w:eastAsia="zh-CN"/>
        </w:rPr>
        <w:t>下载中心</w:t>
      </w:r>
      <w:r>
        <w:rPr>
          <w:rFonts w:hint="eastAsia"/>
        </w:rPr>
        <w:t>”栏目中下载。一式</w:t>
      </w:r>
      <w:r>
        <w:t>2</w:t>
      </w:r>
      <w:r>
        <w:rPr>
          <w:rFonts w:hint="eastAsia"/>
        </w:rPr>
        <w:t>份，经党委宣传部审批后由发布单位和党委宣传部留存。</w:t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attachedTemplate r:id="rId1"/>
  <w:documentProtection w:edit="readOnly"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jEyNDE0NjdiZGRhOTY3MWJhZDkxNmZkMWFmZDEyNmM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7D4922"/>
    <w:rsid w:val="00046C6D"/>
    <w:rsid w:val="00110422"/>
    <w:rsid w:val="00264683"/>
    <w:rsid w:val="0026671F"/>
    <w:rsid w:val="002A2ECE"/>
    <w:rsid w:val="00313A5C"/>
    <w:rsid w:val="00365D30"/>
    <w:rsid w:val="00440A9E"/>
    <w:rsid w:val="0045511C"/>
    <w:rsid w:val="004E7230"/>
    <w:rsid w:val="004F4553"/>
    <w:rsid w:val="0053608C"/>
    <w:rsid w:val="006134DC"/>
    <w:rsid w:val="00640931"/>
    <w:rsid w:val="0065586E"/>
    <w:rsid w:val="00663E73"/>
    <w:rsid w:val="0070043E"/>
    <w:rsid w:val="00755FAF"/>
    <w:rsid w:val="0075680C"/>
    <w:rsid w:val="007D4922"/>
    <w:rsid w:val="007D7639"/>
    <w:rsid w:val="00862ADA"/>
    <w:rsid w:val="0087437B"/>
    <w:rsid w:val="008C48DF"/>
    <w:rsid w:val="008F0802"/>
    <w:rsid w:val="008F2D4A"/>
    <w:rsid w:val="00973673"/>
    <w:rsid w:val="009A4A71"/>
    <w:rsid w:val="009C6C26"/>
    <w:rsid w:val="00AC345D"/>
    <w:rsid w:val="00B91D70"/>
    <w:rsid w:val="00C27080"/>
    <w:rsid w:val="00C30341"/>
    <w:rsid w:val="00C71C27"/>
    <w:rsid w:val="00C72805"/>
    <w:rsid w:val="00D9269F"/>
    <w:rsid w:val="00DA3C71"/>
    <w:rsid w:val="00E00C89"/>
    <w:rsid w:val="00ED28A3"/>
    <w:rsid w:val="00F003B4"/>
    <w:rsid w:val="4F863323"/>
    <w:rsid w:val="567C4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semiHidden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uiPriority w:val="0"/>
    <w:rPr>
      <w:rFonts w:ascii="仿宋_GB2312" w:eastAsia="仿宋_GB2312"/>
      <w:sz w:val="32"/>
    </w:rPr>
  </w:style>
  <w:style w:type="paragraph" w:styleId="5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autoRedefine/>
    <w:semiHidden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DOWS-9HPRDAN\Desktop\&#36164;&#26009;\&#20844;&#25991;&#27169;&#26495;\&#20844;&#25991;&#26032;&#29256;15&#19979;&#2145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公文新版15下发.dot</Template>
  <Company>个人电脑</Company>
  <Pages>1</Pages>
  <Words>35</Words>
  <Characters>203</Characters>
  <Lines>1</Lines>
  <Paragraphs>1</Paragraphs>
  <TotalTime>27</TotalTime>
  <ScaleCrop>false</ScaleCrop>
  <LinksUpToDate>false</LinksUpToDate>
  <CharactersWithSpaces>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2018-05-16T02:29:00Z</dcterms:created>
  <dc:creator>吕小溪</dc:creator>
  <cp:lastModifiedBy>一朵一果</cp:lastModifiedBy>
  <cp:lastPrinted>2000-10-16T04:16:00Z</cp:lastPrinted>
  <dcterms:modified xsi:type="dcterms:W3CDTF">2024-03-14T01:42:56Z</dcterms:modified>
  <dc:title>0000001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617A9FBE3C2641F09A610AE04A37648B</vt:lpwstr>
  </property>
</Properties>
</file>