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bookmarkStart w:id="0" w:name="PO_gwnr"/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芜湖学院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校园文化活动网络直播审批表</w:t>
      </w:r>
    </w:p>
    <w:p>
      <w:pPr>
        <w:adjustRightInd w:val="0"/>
        <w:snapToGrid w:val="0"/>
        <w:spacing w:line="600" w:lineRule="exact"/>
        <w:jc w:val="right"/>
        <w:rPr>
          <w:rFonts w:eastAsia="黑体" w:asciiTheme="minorHAnsi" w:hAnsiTheme="minorHAnsi"/>
          <w:bCs/>
          <w:sz w:val="32"/>
          <w:szCs w:val="22"/>
        </w:rPr>
      </w:pPr>
      <w:r>
        <w:rPr>
          <w:rFonts w:hint="eastAsia" w:ascii="仿宋_GB2312" w:eastAsia="仿宋_GB2312"/>
          <w:sz w:val="24"/>
        </w:rPr>
        <w:t>填报日期：  年  月  日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261"/>
        <w:gridCol w:w="1580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2"/>
              </w:rPr>
            </w:pPr>
            <w:r>
              <w:rPr>
                <w:rFonts w:hint="eastAsia" w:ascii="黑体" w:hAnsi="黑体" w:eastAsia="黑体"/>
                <w:sz w:val="28"/>
                <w:szCs w:val="22"/>
              </w:rPr>
              <w:t>直播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2"/>
              </w:rPr>
            </w:pPr>
            <w:r>
              <w:rPr>
                <w:rFonts w:hint="eastAsia" w:ascii="黑体" w:hAnsi="黑体" w:eastAsia="黑体"/>
                <w:sz w:val="28"/>
                <w:szCs w:val="22"/>
              </w:rPr>
              <w:t>部门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2"/>
              </w:rPr>
            </w:pPr>
            <w:r>
              <w:rPr>
                <w:rFonts w:hint="eastAsia" w:ascii="黑体" w:hAnsi="黑体" w:eastAsia="黑体"/>
                <w:sz w:val="28"/>
                <w:szCs w:val="22"/>
              </w:rPr>
              <w:t>主播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2"/>
              </w:rPr>
            </w:pPr>
            <w:r>
              <w:rPr>
                <w:rFonts w:hint="eastAsia" w:ascii="黑体" w:hAnsi="黑体" w:eastAsia="黑体"/>
                <w:sz w:val="28"/>
                <w:szCs w:val="22"/>
              </w:rPr>
              <w:t>姓名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2"/>
              </w:rPr>
            </w:pPr>
            <w:r>
              <w:rPr>
                <w:rFonts w:hint="eastAsia" w:ascii="黑体" w:hAnsi="黑体" w:eastAsia="黑体"/>
                <w:sz w:val="28"/>
                <w:szCs w:val="22"/>
              </w:rPr>
              <w:t>职务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2"/>
              </w:rPr>
            </w:pPr>
            <w:r>
              <w:rPr>
                <w:rFonts w:hint="eastAsia" w:ascii="黑体" w:hAnsi="黑体" w:eastAsia="黑体"/>
                <w:sz w:val="28"/>
                <w:szCs w:val="22"/>
              </w:rPr>
              <w:t>电话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直播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2"/>
              </w:rPr>
            </w:pPr>
            <w:r>
              <w:rPr>
                <w:rFonts w:hint="eastAsia" w:ascii="黑体" w:hAnsi="黑体" w:eastAsia="黑体"/>
                <w:sz w:val="28"/>
              </w:rPr>
              <w:t>时间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2"/>
              </w:rPr>
            </w:pPr>
            <w:bookmarkStart w:id="1" w:name="_GoBack"/>
            <w:bookmarkEnd w:id="1"/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直播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2"/>
              </w:rPr>
            </w:pPr>
            <w:r>
              <w:rPr>
                <w:rFonts w:hint="eastAsia" w:ascii="黑体" w:hAnsi="黑体" w:eastAsia="黑体"/>
                <w:sz w:val="28"/>
              </w:rPr>
              <w:t>平台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直播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地址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直播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主要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内容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hAnsiTheme="minorHAnsi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直播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asciiTheme="minorHAnsi" w:hAnsiTheme="minorHAnsi" w:eastAsiaTheme="minorEastAsia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20" w:firstLineChars="550"/>
              <w:rPr>
                <w:rFonts w:ascii="仿宋_GB2312" w:eastAsia="仿宋_GB2312" w:hAnsiTheme="minorHAnsi"/>
                <w:sz w:val="24"/>
                <w:szCs w:val="22"/>
              </w:rPr>
            </w:pPr>
          </w:p>
          <w:p>
            <w:pPr>
              <w:ind w:firstLine="1320" w:firstLineChars="550"/>
              <w:rPr>
                <w:rFonts w:ascii="仿宋_GB2312" w:eastAsia="仿宋_GB2312" w:hAnsiTheme="minorHAnsi"/>
                <w:sz w:val="24"/>
                <w:szCs w:val="22"/>
              </w:rPr>
            </w:pPr>
          </w:p>
          <w:p>
            <w:pPr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负责人签字：           公章</w:t>
            </w:r>
          </w:p>
          <w:p>
            <w:pPr>
              <w:ind w:firstLine="5180" w:firstLineChars="1850"/>
              <w:rPr>
                <w:rFonts w:ascii="仿宋_GB2312" w:eastAsia="仿宋_GB2312" w:hAnsiTheme="minorHAnsi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宣传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asciiTheme="minorHAnsi" w:hAnsiTheme="minorHAnsi" w:eastAsiaTheme="minorEastAsia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20" w:firstLineChars="550"/>
              <w:rPr>
                <w:rFonts w:ascii="仿宋_GB2312" w:eastAsia="仿宋_GB2312" w:hAnsiTheme="minorHAnsi"/>
                <w:sz w:val="24"/>
                <w:szCs w:val="22"/>
              </w:rPr>
            </w:pPr>
          </w:p>
          <w:p>
            <w:pPr>
              <w:ind w:firstLine="1320" w:firstLineChars="550"/>
              <w:rPr>
                <w:rFonts w:ascii="仿宋_GB2312" w:eastAsia="仿宋_GB2312" w:hAnsiTheme="minorHAnsi"/>
                <w:sz w:val="24"/>
                <w:szCs w:val="22"/>
              </w:rPr>
            </w:pPr>
          </w:p>
          <w:p>
            <w:pPr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负责人签字：           公章</w:t>
            </w:r>
          </w:p>
          <w:p>
            <w:pPr>
              <w:ind w:firstLine="5180" w:firstLineChars="1850"/>
              <w:rPr>
                <w:rFonts w:ascii="仿宋_GB2312" w:eastAsia="仿宋_GB2312" w:hAnsiTheme="minorHAnsi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分管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领导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20" w:firstLineChars="550"/>
              <w:rPr>
                <w:rFonts w:ascii="仿宋_GB2312" w:eastAsia="仿宋_GB2312" w:hAnsiTheme="minorHAnsi"/>
                <w:sz w:val="24"/>
                <w:szCs w:val="22"/>
              </w:rPr>
            </w:pPr>
          </w:p>
          <w:p>
            <w:pPr>
              <w:ind w:firstLine="1320" w:firstLineChars="550"/>
              <w:rPr>
                <w:rFonts w:ascii="仿宋_GB2312" w:eastAsia="仿宋_GB2312" w:hAnsiTheme="minorHAnsi"/>
                <w:sz w:val="24"/>
                <w:szCs w:val="22"/>
              </w:rPr>
            </w:pPr>
          </w:p>
          <w:p>
            <w:pPr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签字：          </w:t>
            </w:r>
          </w:p>
          <w:p>
            <w:pPr>
              <w:ind w:firstLine="5180" w:firstLineChars="1850"/>
              <w:rPr>
                <w:rFonts w:ascii="仿宋_GB2312" w:eastAsia="仿宋_GB2312" w:hAnsiTheme="minorHAnsi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注：本表一式2份，经审批后由直播部门、党委宣传部各留存1份。</w:t>
      </w:r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43" w:right="1474" w:bottom="1440" w:left="1588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attachedTemplate r:id="rId1"/>
  <w:documentProtection w:edit="readOnly" w:enforcement="0"/>
  <w:defaultTabStop w:val="425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jEyNDE0NjdiZGRhOTY3MWJhZDkxNmZkMWFmZDEyNmMifQ=="/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7D4922"/>
    <w:rsid w:val="00046C6D"/>
    <w:rsid w:val="00110422"/>
    <w:rsid w:val="001457DE"/>
    <w:rsid w:val="0023261C"/>
    <w:rsid w:val="00264683"/>
    <w:rsid w:val="0026671F"/>
    <w:rsid w:val="002A2ECE"/>
    <w:rsid w:val="00313A5C"/>
    <w:rsid w:val="00365D30"/>
    <w:rsid w:val="003B55CB"/>
    <w:rsid w:val="0043502C"/>
    <w:rsid w:val="00440A9E"/>
    <w:rsid w:val="0045511C"/>
    <w:rsid w:val="004677BF"/>
    <w:rsid w:val="004E7230"/>
    <w:rsid w:val="004F4553"/>
    <w:rsid w:val="0053608C"/>
    <w:rsid w:val="006134DC"/>
    <w:rsid w:val="0065586E"/>
    <w:rsid w:val="00663E73"/>
    <w:rsid w:val="0070043E"/>
    <w:rsid w:val="0070760F"/>
    <w:rsid w:val="00755FAF"/>
    <w:rsid w:val="0075680C"/>
    <w:rsid w:val="007D4922"/>
    <w:rsid w:val="007D7639"/>
    <w:rsid w:val="00862ADA"/>
    <w:rsid w:val="00871F00"/>
    <w:rsid w:val="0087437B"/>
    <w:rsid w:val="008F0802"/>
    <w:rsid w:val="008F2D4A"/>
    <w:rsid w:val="00973673"/>
    <w:rsid w:val="009A4A71"/>
    <w:rsid w:val="009C6C26"/>
    <w:rsid w:val="00AC345D"/>
    <w:rsid w:val="00B22E31"/>
    <w:rsid w:val="00B91D70"/>
    <w:rsid w:val="00C27080"/>
    <w:rsid w:val="00C30341"/>
    <w:rsid w:val="00C71C27"/>
    <w:rsid w:val="00C72805"/>
    <w:rsid w:val="00D243F7"/>
    <w:rsid w:val="00D9269F"/>
    <w:rsid w:val="00DA3C71"/>
    <w:rsid w:val="00E00C89"/>
    <w:rsid w:val="00E06DC4"/>
    <w:rsid w:val="00E07141"/>
    <w:rsid w:val="00ED28A3"/>
    <w:rsid w:val="00ED6AF6"/>
    <w:rsid w:val="00F003B4"/>
    <w:rsid w:val="00F0428B"/>
    <w:rsid w:val="00F53522"/>
    <w:rsid w:val="0BF5283F"/>
    <w:rsid w:val="0F365E94"/>
    <w:rsid w:val="3FB138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3">
    <w:name w:val="Body Text Indent"/>
    <w:basedOn w:val="1"/>
    <w:semiHidden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semiHidden/>
    <w:uiPriority w:val="0"/>
    <w:rPr>
      <w:rFonts w:ascii="仿宋_GB2312" w:eastAsia="仿宋_GB2312"/>
      <w:sz w:val="32"/>
    </w:rPr>
  </w:style>
  <w:style w:type="paragraph" w:styleId="5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semiHidden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WINDOWS-9HPRDAN\Desktop\&#36164;&#26009;\&#20844;&#25991;&#27169;&#26495;\&#20844;&#25991;&#26032;&#29256;15&#19979;&#21457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公文新版15下发</Template>
  <Company>个人电脑</Company>
  <Pages>1</Pages>
  <Words>137</Words>
  <Characters>137</Characters>
  <Lines>1</Lines>
  <Paragraphs>1</Paragraphs>
  <TotalTime>58</TotalTime>
  <ScaleCrop>false</ScaleCrop>
  <LinksUpToDate>false</LinksUpToDate>
  <CharactersWithSpaces>191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2018-05-16T02:29:00Z</dcterms:created>
  <dc:creator>李冬</dc:creator>
  <cp:lastModifiedBy>一朵一果</cp:lastModifiedBy>
  <cp:lastPrinted>2000-10-16T04:16:00Z</cp:lastPrinted>
  <dcterms:modified xsi:type="dcterms:W3CDTF">2024-03-14T01:44:39Z</dcterms:modified>
  <dc:title>0000001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D79D22D3C144407399A240085017461F</vt:lpwstr>
  </property>
</Properties>
</file>